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6CC992" w14:textId="77777777" w:rsidR="00C60962" w:rsidRDefault="00C60962">
      <w:pPr>
        <w:rPr>
          <w:b/>
          <w:sz w:val="20"/>
        </w:rPr>
      </w:pPr>
    </w:p>
    <w:p w14:paraId="7A41AC60" w14:textId="77777777" w:rsidR="00C60962" w:rsidRDefault="00031B42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编号：</w:t>
      </w:r>
      <w:r>
        <w:rPr>
          <w:rFonts w:hint="eastAsia"/>
          <w:b/>
          <w:sz w:val="24"/>
          <w:szCs w:val="24"/>
        </w:rPr>
        <w:t xml:space="preserve">        </w:t>
      </w:r>
    </w:p>
    <w:p w14:paraId="3D0CC167" w14:textId="77777777" w:rsidR="00C60962" w:rsidRDefault="00C60962">
      <w:pPr>
        <w:rPr>
          <w:b/>
          <w:sz w:val="20"/>
        </w:rPr>
      </w:pPr>
    </w:p>
    <w:p w14:paraId="6E2CA61D" w14:textId="77777777" w:rsidR="00C60962" w:rsidRDefault="00C60962">
      <w:pPr>
        <w:rPr>
          <w:b/>
          <w:sz w:val="20"/>
        </w:rPr>
      </w:pPr>
    </w:p>
    <w:p w14:paraId="46EEA7BD" w14:textId="77777777" w:rsidR="00C60962" w:rsidRDefault="00C60962">
      <w:pPr>
        <w:rPr>
          <w:b/>
          <w:sz w:val="20"/>
        </w:rPr>
      </w:pPr>
    </w:p>
    <w:p w14:paraId="4D6901C1" w14:textId="77777777" w:rsidR="00C60962" w:rsidRDefault="00C60962">
      <w:pPr>
        <w:rPr>
          <w:b/>
          <w:sz w:val="20"/>
        </w:rPr>
      </w:pPr>
    </w:p>
    <w:p w14:paraId="56BFF332" w14:textId="77777777" w:rsidR="00C60962" w:rsidRDefault="00031B42"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北京理工大学教育基金会</w:t>
      </w:r>
    </w:p>
    <w:p w14:paraId="72D97858" w14:textId="77777777" w:rsidR="00C60962" w:rsidRDefault="00C60962">
      <w:pPr>
        <w:jc w:val="center"/>
        <w:rPr>
          <w:b/>
          <w:sz w:val="56"/>
        </w:rPr>
      </w:pPr>
    </w:p>
    <w:p w14:paraId="6F59E781" w14:textId="77777777" w:rsidR="00C60962" w:rsidRDefault="00031B42"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项目执行计划及预算</w:t>
      </w:r>
    </w:p>
    <w:p w14:paraId="4649BA2A" w14:textId="77777777" w:rsidR="00C60962" w:rsidRDefault="00C60962">
      <w:pPr>
        <w:jc w:val="center"/>
        <w:rPr>
          <w:sz w:val="24"/>
        </w:rPr>
      </w:pPr>
    </w:p>
    <w:p w14:paraId="53691690" w14:textId="77777777" w:rsidR="00C60962" w:rsidRDefault="00C60962">
      <w:pPr>
        <w:jc w:val="center"/>
        <w:rPr>
          <w:sz w:val="24"/>
        </w:rPr>
      </w:pPr>
    </w:p>
    <w:p w14:paraId="26FF3B7F" w14:textId="77777777" w:rsidR="00C60962" w:rsidRDefault="00C60962">
      <w:pPr>
        <w:jc w:val="center"/>
        <w:rPr>
          <w:sz w:val="24"/>
        </w:rPr>
      </w:pPr>
    </w:p>
    <w:p w14:paraId="705E98EF" w14:textId="77777777" w:rsidR="00C60962" w:rsidRDefault="00C60962">
      <w:pPr>
        <w:rPr>
          <w:sz w:val="24"/>
        </w:rPr>
      </w:pPr>
    </w:p>
    <w:p w14:paraId="19588C1F" w14:textId="77777777" w:rsidR="00C60962" w:rsidRDefault="00C60962">
      <w:pPr>
        <w:rPr>
          <w:sz w:val="24"/>
        </w:rPr>
      </w:pPr>
    </w:p>
    <w:p w14:paraId="1FEF6C61" w14:textId="77777777" w:rsidR="00C60962" w:rsidRDefault="00C60962">
      <w:pPr>
        <w:jc w:val="center"/>
        <w:rPr>
          <w:sz w:val="24"/>
        </w:rPr>
      </w:pPr>
    </w:p>
    <w:p w14:paraId="73CBE913" w14:textId="77777777" w:rsidR="00C60962" w:rsidRDefault="00C60962">
      <w:pPr>
        <w:rPr>
          <w:sz w:val="24"/>
        </w:rPr>
      </w:pPr>
    </w:p>
    <w:p w14:paraId="5DE2D468" w14:textId="77777777" w:rsidR="00C60962" w:rsidRDefault="00C60962">
      <w:pPr>
        <w:rPr>
          <w:sz w:val="24"/>
        </w:rPr>
      </w:pPr>
    </w:p>
    <w:p w14:paraId="69D87FFA" w14:textId="77777777" w:rsidR="00C60962" w:rsidRDefault="00C60962">
      <w:pPr>
        <w:rPr>
          <w:sz w:val="24"/>
        </w:rPr>
      </w:pPr>
    </w:p>
    <w:p w14:paraId="73598487" w14:textId="77777777" w:rsidR="00C60962" w:rsidRDefault="00C60962">
      <w:pPr>
        <w:rPr>
          <w:sz w:val="24"/>
        </w:rPr>
      </w:pPr>
    </w:p>
    <w:p w14:paraId="4C238022" w14:textId="77777777" w:rsidR="00C60962" w:rsidRDefault="00C60962">
      <w:pPr>
        <w:rPr>
          <w:sz w:val="24"/>
        </w:rPr>
      </w:pPr>
    </w:p>
    <w:p w14:paraId="27BDCE14" w14:textId="3E4772DD" w:rsidR="00C60962" w:rsidRDefault="00031B42">
      <w:pPr>
        <w:rPr>
          <w:sz w:val="28"/>
          <w:u w:val="single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8"/>
        </w:rPr>
        <w:t>项目名称：</w:t>
      </w:r>
      <w:r>
        <w:rPr>
          <w:rFonts w:hint="eastAsia"/>
          <w:sz w:val="28"/>
          <w:u w:val="single"/>
        </w:rPr>
        <w:t xml:space="preserve">       2025 </w:t>
      </w:r>
      <w:r w:rsidR="008062BA">
        <w:rPr>
          <w:rFonts w:hint="eastAsia"/>
          <w:sz w:val="28"/>
          <w:u w:val="single"/>
        </w:rPr>
        <w:t>XX</w:t>
      </w:r>
      <w:proofErr w:type="gramStart"/>
      <w:r w:rsidR="00B45BF0">
        <w:rPr>
          <w:rFonts w:hint="eastAsia"/>
          <w:sz w:val="28"/>
          <w:u w:val="single"/>
        </w:rPr>
        <w:t>学院</w:t>
      </w:r>
      <w:r>
        <w:rPr>
          <w:rFonts w:hint="eastAsia"/>
          <w:sz w:val="28"/>
          <w:u w:val="single"/>
        </w:rPr>
        <w:t>华</w:t>
      </w:r>
      <w:proofErr w:type="gramEnd"/>
      <w:r>
        <w:rPr>
          <w:rFonts w:hint="eastAsia"/>
          <w:sz w:val="28"/>
          <w:u w:val="single"/>
        </w:rPr>
        <w:t>为人才资助项目</w:t>
      </w:r>
      <w:r>
        <w:rPr>
          <w:rFonts w:hint="eastAsia"/>
          <w:sz w:val="28"/>
          <w:u w:val="single"/>
        </w:rPr>
        <w:t xml:space="preserve">     </w:t>
      </w:r>
    </w:p>
    <w:p w14:paraId="47E2B718" w14:textId="2F16A787" w:rsidR="00C60962" w:rsidRDefault="00031B42">
      <w:pPr>
        <w:rPr>
          <w:sz w:val="28"/>
        </w:rPr>
      </w:pPr>
      <w:r>
        <w:rPr>
          <w:rFonts w:hint="eastAsia"/>
          <w:sz w:val="28"/>
        </w:rPr>
        <w:t xml:space="preserve">        </w:t>
      </w:r>
      <w:r>
        <w:rPr>
          <w:rFonts w:hint="eastAsia"/>
          <w:sz w:val="28"/>
        </w:rPr>
        <w:t>执行单位：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 w:rsidR="008062BA">
        <w:rPr>
          <w:rFonts w:hint="eastAsia"/>
          <w:sz w:val="28"/>
          <w:u w:val="single"/>
        </w:rPr>
        <w:t>XX</w:t>
      </w:r>
      <w:r>
        <w:rPr>
          <w:rFonts w:hint="eastAsia"/>
          <w:sz w:val="28"/>
          <w:u w:val="single"/>
        </w:rPr>
        <w:t>学院</w:t>
      </w:r>
      <w:r>
        <w:rPr>
          <w:rFonts w:hint="eastAsia"/>
          <w:sz w:val="28"/>
          <w:u w:val="single"/>
        </w:rPr>
        <w:t xml:space="preserve">      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</w:p>
    <w:p w14:paraId="6FC2F584" w14:textId="3328E0AD" w:rsidR="00C60962" w:rsidRDefault="00031B42">
      <w:pPr>
        <w:ind w:firstLineChars="400" w:firstLine="1120"/>
        <w:rPr>
          <w:sz w:val="28"/>
        </w:rPr>
      </w:pPr>
      <w:r>
        <w:rPr>
          <w:rFonts w:hint="eastAsia"/>
          <w:sz w:val="28"/>
        </w:rPr>
        <w:t>协办单位：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  <w:r w:rsidR="00B45BF0"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</w:p>
    <w:p w14:paraId="6A479933" w14:textId="2F55DF6D" w:rsidR="00C60962" w:rsidRDefault="00031B42">
      <w:pPr>
        <w:rPr>
          <w:sz w:val="28"/>
        </w:rPr>
      </w:pPr>
      <w:r>
        <w:rPr>
          <w:rFonts w:hint="eastAsia"/>
          <w:sz w:val="28"/>
        </w:rPr>
        <w:t xml:space="preserve">        </w:t>
      </w:r>
      <w:r>
        <w:rPr>
          <w:rFonts w:hint="eastAsia"/>
          <w:sz w:val="28"/>
        </w:rPr>
        <w:t>项目开展时间：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 202</w:t>
      </w:r>
      <w:r>
        <w:rPr>
          <w:rFonts w:hint="eastAsia"/>
          <w:sz w:val="28"/>
          <w:u w:val="single"/>
        </w:rPr>
        <w:t>5</w:t>
      </w:r>
      <w:r>
        <w:rPr>
          <w:rFonts w:hint="eastAsia"/>
          <w:sz w:val="28"/>
          <w:u w:val="single"/>
        </w:rPr>
        <w:t>年</w:t>
      </w:r>
      <w:r w:rsidR="00B45BF0">
        <w:rPr>
          <w:sz w:val="28"/>
          <w:u w:val="single"/>
        </w:rPr>
        <w:t>9</w:t>
      </w:r>
      <w:r>
        <w:rPr>
          <w:rFonts w:hint="eastAsia"/>
          <w:sz w:val="28"/>
          <w:u w:val="single"/>
        </w:rPr>
        <w:t>月</w:t>
      </w:r>
      <w:r w:rsidR="00B45BF0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-</w:t>
      </w:r>
      <w:r w:rsidR="00B45BF0"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20</w:t>
      </w:r>
      <w:r w:rsidR="00B45BF0">
        <w:rPr>
          <w:sz w:val="28"/>
          <w:u w:val="single"/>
        </w:rPr>
        <w:t>28</w:t>
      </w:r>
      <w:r>
        <w:rPr>
          <w:rFonts w:hint="eastAsia"/>
          <w:sz w:val="28"/>
          <w:u w:val="single"/>
        </w:rPr>
        <w:t>年</w:t>
      </w:r>
      <w:r w:rsidR="00B45BF0">
        <w:rPr>
          <w:sz w:val="28"/>
          <w:u w:val="single"/>
        </w:rPr>
        <w:t>9</w:t>
      </w:r>
      <w:r>
        <w:rPr>
          <w:rFonts w:hint="eastAsia"/>
          <w:sz w:val="28"/>
          <w:u w:val="single"/>
        </w:rPr>
        <w:t>月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 </w:t>
      </w:r>
    </w:p>
    <w:p w14:paraId="0C8F8115" w14:textId="77777777" w:rsidR="00C60962" w:rsidRDefault="00C60962">
      <w:pPr>
        <w:rPr>
          <w:sz w:val="28"/>
        </w:rPr>
      </w:pPr>
    </w:p>
    <w:p w14:paraId="2F246DA1" w14:textId="77777777" w:rsidR="00C60962" w:rsidRDefault="00C60962">
      <w:pPr>
        <w:rPr>
          <w:sz w:val="24"/>
        </w:rPr>
      </w:pPr>
    </w:p>
    <w:p w14:paraId="29817FE1" w14:textId="77777777" w:rsidR="00C60962" w:rsidRDefault="00C60962">
      <w:pPr>
        <w:rPr>
          <w:sz w:val="24"/>
        </w:rPr>
      </w:pPr>
    </w:p>
    <w:p w14:paraId="2F4859D4" w14:textId="77777777" w:rsidR="00C60962" w:rsidRDefault="00C60962">
      <w:pPr>
        <w:rPr>
          <w:sz w:val="24"/>
        </w:rPr>
      </w:pPr>
    </w:p>
    <w:p w14:paraId="5CD1AC73" w14:textId="77777777" w:rsidR="00C60962" w:rsidRDefault="00C60962">
      <w:pPr>
        <w:rPr>
          <w:sz w:val="24"/>
        </w:rPr>
      </w:pPr>
    </w:p>
    <w:p w14:paraId="65243663" w14:textId="77777777" w:rsidR="00C60962" w:rsidRDefault="00C60962">
      <w:pPr>
        <w:rPr>
          <w:sz w:val="24"/>
        </w:rPr>
      </w:pPr>
    </w:p>
    <w:p w14:paraId="3AACE8E3" w14:textId="77777777" w:rsidR="00C60962" w:rsidRDefault="00C60962">
      <w:pPr>
        <w:rPr>
          <w:sz w:val="24"/>
        </w:rPr>
      </w:pPr>
    </w:p>
    <w:p w14:paraId="3A6233E5" w14:textId="77777777" w:rsidR="00C60962" w:rsidRDefault="00C60962">
      <w:pPr>
        <w:rPr>
          <w:sz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867"/>
        <w:gridCol w:w="850"/>
        <w:gridCol w:w="1276"/>
        <w:gridCol w:w="1417"/>
        <w:gridCol w:w="2835"/>
      </w:tblGrid>
      <w:tr w:rsidR="00C60962" w14:paraId="173CD6C9" w14:textId="77777777">
        <w:trPr>
          <w:trHeight w:val="227"/>
        </w:trPr>
        <w:tc>
          <w:tcPr>
            <w:tcW w:w="8613" w:type="dxa"/>
            <w:gridSpan w:val="6"/>
            <w:tcBorders>
              <w:bottom w:val="single" w:sz="4" w:space="0" w:color="auto"/>
            </w:tcBorders>
          </w:tcPr>
          <w:p w14:paraId="51059994" w14:textId="77777777" w:rsidR="00C60962" w:rsidRDefault="00031B42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lastRenderedPageBreak/>
              <w:t>一、项目负责人及主要成员情况</w:t>
            </w:r>
          </w:p>
        </w:tc>
      </w:tr>
      <w:tr w:rsidR="00C60962" w14:paraId="543039E4" w14:textId="77777777">
        <w:trPr>
          <w:cantSplit/>
          <w:trHeight w:val="737"/>
        </w:trPr>
        <w:tc>
          <w:tcPr>
            <w:tcW w:w="8613" w:type="dxa"/>
            <w:gridSpan w:val="6"/>
            <w:vAlign w:val="center"/>
          </w:tcPr>
          <w:p w14:paraId="566234F3" w14:textId="77777777" w:rsidR="00C60962" w:rsidRDefault="00031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</w:tr>
      <w:tr w:rsidR="00C60962" w14:paraId="48832C09" w14:textId="77777777">
        <w:trPr>
          <w:trHeight w:val="737"/>
        </w:trPr>
        <w:tc>
          <w:tcPr>
            <w:tcW w:w="1368" w:type="dxa"/>
            <w:vAlign w:val="center"/>
          </w:tcPr>
          <w:p w14:paraId="504D2A3E" w14:textId="77777777" w:rsidR="00C60962" w:rsidRDefault="00031B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67" w:type="dxa"/>
            <w:vAlign w:val="center"/>
          </w:tcPr>
          <w:p w14:paraId="48D4D1EE" w14:textId="77777777" w:rsidR="00C60962" w:rsidRDefault="00031B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50" w:type="dxa"/>
            <w:vAlign w:val="center"/>
          </w:tcPr>
          <w:p w14:paraId="320BFC46" w14:textId="77777777" w:rsidR="00C60962" w:rsidRDefault="00031B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76" w:type="dxa"/>
            <w:vAlign w:val="center"/>
          </w:tcPr>
          <w:p w14:paraId="42D78B05" w14:textId="77777777" w:rsidR="00C60962" w:rsidRDefault="00031B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17" w:type="dxa"/>
            <w:vAlign w:val="center"/>
          </w:tcPr>
          <w:p w14:paraId="2981CA97" w14:textId="77777777" w:rsidR="00C60962" w:rsidRDefault="00031B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835" w:type="dxa"/>
            <w:vAlign w:val="center"/>
          </w:tcPr>
          <w:p w14:paraId="2FC73599" w14:textId="77777777" w:rsidR="00C60962" w:rsidRDefault="00031B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联系方式（手机及邮箱）</w:t>
            </w:r>
          </w:p>
        </w:tc>
      </w:tr>
      <w:tr w:rsidR="00C60962" w14:paraId="471549AA" w14:textId="77777777">
        <w:trPr>
          <w:trHeight w:val="737"/>
        </w:trPr>
        <w:tc>
          <w:tcPr>
            <w:tcW w:w="1368" w:type="dxa"/>
            <w:vAlign w:val="center"/>
          </w:tcPr>
          <w:p w14:paraId="1E3E2C18" w14:textId="05E81156" w:rsidR="00C60962" w:rsidRDefault="00C60962">
            <w:pPr>
              <w:jc w:val="center"/>
              <w:rPr>
                <w:sz w:val="24"/>
              </w:rPr>
            </w:pPr>
          </w:p>
        </w:tc>
        <w:tc>
          <w:tcPr>
            <w:tcW w:w="867" w:type="dxa"/>
            <w:vAlign w:val="center"/>
          </w:tcPr>
          <w:p w14:paraId="28123D79" w14:textId="6FA41C8C" w:rsidR="00C60962" w:rsidRDefault="00C6096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6FF82A7" w14:textId="255CAEA1" w:rsidR="00C60962" w:rsidRDefault="00C6096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19636BD" w14:textId="023E26A1" w:rsidR="00C60962" w:rsidRDefault="00C6096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B697FF7" w14:textId="28ACA4E1" w:rsidR="00C60962" w:rsidRDefault="00C6096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4CEF9FD" w14:textId="1325B565" w:rsidR="00C60962" w:rsidRDefault="00C60962">
            <w:pPr>
              <w:jc w:val="center"/>
              <w:rPr>
                <w:sz w:val="24"/>
              </w:rPr>
            </w:pPr>
          </w:p>
        </w:tc>
      </w:tr>
      <w:tr w:rsidR="00C60962" w14:paraId="43778C53" w14:textId="77777777">
        <w:trPr>
          <w:cantSplit/>
          <w:trHeight w:val="737"/>
        </w:trPr>
        <w:tc>
          <w:tcPr>
            <w:tcW w:w="8613" w:type="dxa"/>
            <w:gridSpan w:val="6"/>
            <w:vAlign w:val="center"/>
          </w:tcPr>
          <w:p w14:paraId="21448172" w14:textId="77777777" w:rsidR="00C60962" w:rsidRDefault="00031B42">
            <w:pPr>
              <w:jc w:val="center"/>
              <w:rPr>
                <w:sz w:val="28"/>
              </w:rPr>
            </w:pPr>
            <w:r>
              <w:rPr>
                <w:rFonts w:hint="eastAsia"/>
                <w:sz w:val="24"/>
              </w:rPr>
              <w:t>主要成员</w:t>
            </w:r>
          </w:p>
        </w:tc>
      </w:tr>
      <w:tr w:rsidR="00C60962" w14:paraId="67D573E3" w14:textId="77777777">
        <w:trPr>
          <w:trHeight w:val="737"/>
        </w:trPr>
        <w:tc>
          <w:tcPr>
            <w:tcW w:w="1368" w:type="dxa"/>
            <w:vAlign w:val="center"/>
          </w:tcPr>
          <w:p w14:paraId="75885D11" w14:textId="77777777" w:rsidR="00C60962" w:rsidRDefault="00031B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67" w:type="dxa"/>
            <w:vAlign w:val="center"/>
          </w:tcPr>
          <w:p w14:paraId="62A85391" w14:textId="77777777" w:rsidR="00C60962" w:rsidRDefault="00031B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50" w:type="dxa"/>
            <w:vAlign w:val="center"/>
          </w:tcPr>
          <w:p w14:paraId="61168912" w14:textId="77777777" w:rsidR="00C60962" w:rsidRDefault="00031B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76" w:type="dxa"/>
            <w:vAlign w:val="center"/>
          </w:tcPr>
          <w:p w14:paraId="5AFFBB14" w14:textId="77777777" w:rsidR="00C60962" w:rsidRDefault="00031B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417" w:type="dxa"/>
            <w:vAlign w:val="center"/>
          </w:tcPr>
          <w:p w14:paraId="3B1AC4AF" w14:textId="77777777" w:rsidR="00C60962" w:rsidRDefault="00031B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835" w:type="dxa"/>
            <w:vAlign w:val="center"/>
          </w:tcPr>
          <w:p w14:paraId="2A6838B3" w14:textId="77777777" w:rsidR="00C60962" w:rsidRDefault="00031B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联系方式（手机及邮箱）</w:t>
            </w:r>
          </w:p>
        </w:tc>
      </w:tr>
      <w:tr w:rsidR="003540A3" w14:paraId="7F9DD63E" w14:textId="77777777">
        <w:trPr>
          <w:trHeight w:val="737"/>
        </w:trPr>
        <w:tc>
          <w:tcPr>
            <w:tcW w:w="1368" w:type="dxa"/>
            <w:vAlign w:val="center"/>
          </w:tcPr>
          <w:p w14:paraId="3B47F70B" w14:textId="45762EAA" w:rsidR="003540A3" w:rsidRDefault="003540A3" w:rsidP="003540A3">
            <w:pPr>
              <w:jc w:val="center"/>
              <w:rPr>
                <w:sz w:val="24"/>
              </w:rPr>
            </w:pPr>
          </w:p>
        </w:tc>
        <w:tc>
          <w:tcPr>
            <w:tcW w:w="867" w:type="dxa"/>
            <w:vAlign w:val="center"/>
          </w:tcPr>
          <w:p w14:paraId="0B6B0034" w14:textId="71A0EB77" w:rsidR="003540A3" w:rsidRDefault="003540A3" w:rsidP="003540A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316F098" w14:textId="45ABF9F4" w:rsidR="003540A3" w:rsidRDefault="003540A3" w:rsidP="003540A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02C15FD" w14:textId="763E0E00" w:rsidR="003540A3" w:rsidRDefault="003540A3" w:rsidP="003540A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438E1EA" w14:textId="6720F403" w:rsidR="003540A3" w:rsidRDefault="003540A3" w:rsidP="003540A3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FD45219" w14:textId="32EDC811" w:rsidR="003540A3" w:rsidRDefault="003540A3" w:rsidP="003540A3">
            <w:pPr>
              <w:jc w:val="center"/>
              <w:rPr>
                <w:sz w:val="24"/>
              </w:rPr>
            </w:pPr>
          </w:p>
        </w:tc>
      </w:tr>
      <w:tr w:rsidR="00C60962" w14:paraId="763E561B" w14:textId="77777777">
        <w:trPr>
          <w:trHeight w:val="737"/>
        </w:trPr>
        <w:tc>
          <w:tcPr>
            <w:tcW w:w="1368" w:type="dxa"/>
            <w:vAlign w:val="center"/>
          </w:tcPr>
          <w:p w14:paraId="5C4B4CBC" w14:textId="77777777" w:rsidR="00C60962" w:rsidRDefault="00C60962">
            <w:pPr>
              <w:jc w:val="center"/>
              <w:rPr>
                <w:sz w:val="24"/>
              </w:rPr>
            </w:pPr>
          </w:p>
        </w:tc>
        <w:tc>
          <w:tcPr>
            <w:tcW w:w="867" w:type="dxa"/>
            <w:vAlign w:val="center"/>
          </w:tcPr>
          <w:p w14:paraId="5AA5D77C" w14:textId="77777777" w:rsidR="00C60962" w:rsidRDefault="00C6096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492FA8F" w14:textId="77777777" w:rsidR="00C60962" w:rsidRDefault="00C6096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A8242CA" w14:textId="77777777" w:rsidR="00C60962" w:rsidRDefault="00C6096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809E30B" w14:textId="77777777" w:rsidR="00C60962" w:rsidRDefault="00C6096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452FF78" w14:textId="77777777" w:rsidR="00C60962" w:rsidRDefault="00C60962">
            <w:pPr>
              <w:rPr>
                <w:sz w:val="24"/>
              </w:rPr>
            </w:pPr>
          </w:p>
        </w:tc>
      </w:tr>
      <w:tr w:rsidR="00C60962" w14:paraId="1B4DB18F" w14:textId="77777777">
        <w:trPr>
          <w:cantSplit/>
          <w:trHeight w:val="737"/>
        </w:trPr>
        <w:tc>
          <w:tcPr>
            <w:tcW w:w="1368" w:type="dxa"/>
            <w:vAlign w:val="center"/>
          </w:tcPr>
          <w:p w14:paraId="2BDB9A3D" w14:textId="77777777" w:rsidR="00C60962" w:rsidRDefault="00C60962">
            <w:pPr>
              <w:jc w:val="center"/>
              <w:rPr>
                <w:sz w:val="24"/>
              </w:rPr>
            </w:pPr>
          </w:p>
        </w:tc>
        <w:tc>
          <w:tcPr>
            <w:tcW w:w="867" w:type="dxa"/>
            <w:vAlign w:val="center"/>
          </w:tcPr>
          <w:p w14:paraId="1BE18CEF" w14:textId="77777777" w:rsidR="00C60962" w:rsidRDefault="00C6096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0AA2DCA" w14:textId="77777777" w:rsidR="00C60962" w:rsidRDefault="00C6096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018E43E" w14:textId="77777777" w:rsidR="00C60962" w:rsidRDefault="00C6096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357689A" w14:textId="77777777" w:rsidR="00C60962" w:rsidRDefault="00C6096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88CCB77" w14:textId="77777777" w:rsidR="00C60962" w:rsidRDefault="00C60962">
            <w:pPr>
              <w:jc w:val="center"/>
              <w:rPr>
                <w:sz w:val="24"/>
              </w:rPr>
            </w:pPr>
          </w:p>
        </w:tc>
      </w:tr>
      <w:tr w:rsidR="00C60962" w14:paraId="64D49A54" w14:textId="77777777">
        <w:trPr>
          <w:cantSplit/>
          <w:trHeight w:val="737"/>
        </w:trPr>
        <w:tc>
          <w:tcPr>
            <w:tcW w:w="1368" w:type="dxa"/>
            <w:vAlign w:val="center"/>
          </w:tcPr>
          <w:p w14:paraId="596332E3" w14:textId="77777777" w:rsidR="00C60962" w:rsidRDefault="00C60962">
            <w:pPr>
              <w:jc w:val="center"/>
              <w:rPr>
                <w:sz w:val="24"/>
              </w:rPr>
            </w:pPr>
          </w:p>
        </w:tc>
        <w:tc>
          <w:tcPr>
            <w:tcW w:w="867" w:type="dxa"/>
            <w:vAlign w:val="center"/>
          </w:tcPr>
          <w:p w14:paraId="5AFF3D3E" w14:textId="77777777" w:rsidR="00C60962" w:rsidRDefault="00C6096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41E9D14F" w14:textId="77777777" w:rsidR="00C60962" w:rsidRDefault="00C6096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5B3D7B5" w14:textId="77777777" w:rsidR="00C60962" w:rsidRDefault="00C60962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126AC1C" w14:textId="77777777" w:rsidR="00C60962" w:rsidRDefault="00C60962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CD82804" w14:textId="77777777" w:rsidR="00C60962" w:rsidRDefault="00C60962">
            <w:pPr>
              <w:jc w:val="center"/>
              <w:rPr>
                <w:sz w:val="24"/>
              </w:rPr>
            </w:pPr>
          </w:p>
        </w:tc>
      </w:tr>
      <w:tr w:rsidR="00C60962" w14:paraId="506D06D9" w14:textId="77777777">
        <w:trPr>
          <w:trHeight w:val="227"/>
        </w:trPr>
        <w:tc>
          <w:tcPr>
            <w:tcW w:w="8613" w:type="dxa"/>
            <w:gridSpan w:val="6"/>
          </w:tcPr>
          <w:p w14:paraId="728B286C" w14:textId="5B75A43F" w:rsidR="00C60962" w:rsidRDefault="00031B42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32"/>
                <w:szCs w:val="32"/>
              </w:rPr>
              <w:t>二、项目执行计划</w:t>
            </w:r>
            <w:r>
              <w:rPr>
                <w:rFonts w:hint="eastAsia"/>
                <w:sz w:val="28"/>
                <w:szCs w:val="28"/>
              </w:rPr>
              <w:t>（项目简介，时间进度安排，预期效果及考核指标等）</w:t>
            </w:r>
          </w:p>
          <w:p w14:paraId="4B2AEE16" w14:textId="48FC9CBB" w:rsidR="008062BA" w:rsidRDefault="008062BA">
            <w:pPr>
              <w:rPr>
                <w:sz w:val="28"/>
                <w:szCs w:val="28"/>
              </w:rPr>
            </w:pPr>
          </w:p>
          <w:p w14:paraId="1E158A80" w14:textId="3B6F1ECD" w:rsidR="008062BA" w:rsidRDefault="008062BA">
            <w:pPr>
              <w:rPr>
                <w:sz w:val="28"/>
                <w:szCs w:val="28"/>
              </w:rPr>
            </w:pPr>
          </w:p>
          <w:p w14:paraId="30FD7132" w14:textId="05EC5306" w:rsidR="008062BA" w:rsidRDefault="008062BA">
            <w:pPr>
              <w:rPr>
                <w:sz w:val="28"/>
                <w:szCs w:val="28"/>
              </w:rPr>
            </w:pPr>
          </w:p>
          <w:p w14:paraId="5639C813" w14:textId="01BD51E7" w:rsidR="008062BA" w:rsidRDefault="008062BA">
            <w:pPr>
              <w:rPr>
                <w:sz w:val="28"/>
                <w:szCs w:val="28"/>
              </w:rPr>
            </w:pPr>
          </w:p>
          <w:p w14:paraId="56FBCBF4" w14:textId="14CC42F6" w:rsidR="008062BA" w:rsidRDefault="008062BA">
            <w:pPr>
              <w:rPr>
                <w:sz w:val="28"/>
                <w:szCs w:val="28"/>
              </w:rPr>
            </w:pPr>
          </w:p>
          <w:p w14:paraId="7B319062" w14:textId="77777777" w:rsidR="008062BA" w:rsidRDefault="008062BA">
            <w:pPr>
              <w:rPr>
                <w:rFonts w:hint="eastAsia"/>
                <w:sz w:val="28"/>
                <w:szCs w:val="28"/>
              </w:rPr>
            </w:pPr>
          </w:p>
          <w:p w14:paraId="54813174" w14:textId="77777777" w:rsidR="00C60962" w:rsidRDefault="00031B42">
            <w:pPr>
              <w:numPr>
                <w:ilvl w:val="0"/>
                <w:numId w:val="1"/>
              </w:num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日程安排：</w:t>
            </w:r>
          </w:p>
          <w:p w14:paraId="49F461CF" w14:textId="56B4775E" w:rsidR="00C60962" w:rsidRDefault="00031B42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预期效果及考核指标：</w:t>
            </w:r>
            <w:r w:rsidR="008062BA">
              <w:rPr>
                <w:sz w:val="24"/>
              </w:rPr>
              <w:t xml:space="preserve"> </w:t>
            </w:r>
          </w:p>
          <w:p w14:paraId="2472D538" w14:textId="77777777" w:rsidR="00C60962" w:rsidRDefault="00C60962">
            <w:pPr>
              <w:ind w:left="920"/>
              <w:rPr>
                <w:sz w:val="24"/>
              </w:rPr>
            </w:pPr>
          </w:p>
          <w:p w14:paraId="36F16311" w14:textId="77777777" w:rsidR="00C60962" w:rsidRDefault="00031B42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lastRenderedPageBreak/>
              <w:t>三、项目经费预算</w:t>
            </w:r>
          </w:p>
          <w:p w14:paraId="7F3007F2" w14:textId="77777777" w:rsidR="00C60962" w:rsidRDefault="00031B42">
            <w:pPr>
              <w:ind w:firstLine="4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总预算金额：6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ascii="宋体" w:hAnsi="宋体" w:hint="eastAsia"/>
                <w:sz w:val="28"/>
                <w:szCs w:val="28"/>
              </w:rPr>
              <w:t>万元（陆拾万元）</w:t>
            </w:r>
          </w:p>
          <w:p w14:paraId="628D9947" w14:textId="2C558B9C" w:rsidR="00C60962" w:rsidRDefault="00031B42">
            <w:pPr>
              <w:ind w:firstLine="4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02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5： </w:t>
            </w:r>
            <w:r w:rsidR="008062BA">
              <w:rPr>
                <w:rFonts w:ascii="宋体" w:hAnsi="宋体"/>
                <w:sz w:val="28"/>
                <w:szCs w:val="28"/>
              </w:rPr>
              <w:t>XX</w:t>
            </w:r>
            <w:r>
              <w:rPr>
                <w:rFonts w:ascii="宋体" w:hAnsi="宋体" w:hint="eastAsia"/>
                <w:sz w:val="28"/>
                <w:szCs w:val="28"/>
              </w:rPr>
              <w:t>元；</w:t>
            </w:r>
          </w:p>
          <w:p w14:paraId="2B296720" w14:textId="7DB4E45E" w:rsidR="00C60962" w:rsidRDefault="00031B42">
            <w:pPr>
              <w:ind w:firstLine="4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02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6： </w:t>
            </w:r>
            <w:r w:rsidR="008062BA">
              <w:rPr>
                <w:rFonts w:ascii="宋体" w:hAnsi="宋体"/>
                <w:sz w:val="28"/>
                <w:szCs w:val="28"/>
              </w:rPr>
              <w:t>XX</w:t>
            </w:r>
            <w:r>
              <w:rPr>
                <w:rFonts w:ascii="宋体" w:hAnsi="宋体" w:hint="eastAsia"/>
                <w:sz w:val="28"/>
                <w:szCs w:val="28"/>
              </w:rPr>
              <w:t>元；</w:t>
            </w:r>
          </w:p>
          <w:p w14:paraId="3F782ECD" w14:textId="51CD3041" w:rsidR="00C60962" w:rsidRDefault="00031B42">
            <w:pPr>
              <w:ind w:firstLine="4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02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7： </w:t>
            </w:r>
            <w:r w:rsidR="008062BA">
              <w:rPr>
                <w:rFonts w:ascii="宋体" w:hAnsi="宋体"/>
                <w:sz w:val="28"/>
                <w:szCs w:val="28"/>
              </w:rPr>
              <w:t>XX</w:t>
            </w:r>
            <w:r>
              <w:rPr>
                <w:rFonts w:ascii="宋体" w:hAnsi="宋体" w:hint="eastAsia"/>
                <w:sz w:val="28"/>
                <w:szCs w:val="28"/>
              </w:rPr>
              <w:t>元。</w:t>
            </w:r>
          </w:p>
          <w:p w14:paraId="59932D80" w14:textId="77777777" w:rsidR="00C60962" w:rsidRDefault="00C60962">
            <w:pPr>
              <w:rPr>
                <w:sz w:val="24"/>
              </w:rPr>
            </w:pPr>
          </w:p>
          <w:p w14:paraId="00CF39B2" w14:textId="77777777" w:rsidR="00C60962" w:rsidRDefault="00C60962">
            <w:pPr>
              <w:rPr>
                <w:sz w:val="24"/>
              </w:rPr>
            </w:pPr>
          </w:p>
          <w:p w14:paraId="07596453" w14:textId="77777777" w:rsidR="00C60962" w:rsidRDefault="00C60962">
            <w:pPr>
              <w:rPr>
                <w:sz w:val="24"/>
              </w:rPr>
            </w:pPr>
          </w:p>
          <w:p w14:paraId="68D9DAAB" w14:textId="77777777" w:rsidR="00C60962" w:rsidRDefault="00C60962">
            <w:pPr>
              <w:rPr>
                <w:sz w:val="24"/>
              </w:rPr>
            </w:pPr>
          </w:p>
          <w:p w14:paraId="5625F8E1" w14:textId="77777777" w:rsidR="00C60962" w:rsidRDefault="00C60962">
            <w:pPr>
              <w:rPr>
                <w:sz w:val="24"/>
              </w:rPr>
            </w:pPr>
          </w:p>
          <w:p w14:paraId="33FAE906" w14:textId="77777777" w:rsidR="00C60962" w:rsidRDefault="00C60962">
            <w:pPr>
              <w:rPr>
                <w:sz w:val="24"/>
              </w:rPr>
            </w:pPr>
          </w:p>
          <w:p w14:paraId="3914F5C8" w14:textId="77777777" w:rsidR="00C60962" w:rsidRDefault="00C60962">
            <w:pPr>
              <w:rPr>
                <w:sz w:val="24"/>
              </w:rPr>
            </w:pPr>
          </w:p>
          <w:p w14:paraId="06B50731" w14:textId="77777777" w:rsidR="00C60962" w:rsidRDefault="00C60962">
            <w:pPr>
              <w:rPr>
                <w:sz w:val="24"/>
              </w:rPr>
            </w:pPr>
          </w:p>
          <w:p w14:paraId="66E8EE74" w14:textId="77777777" w:rsidR="00C60962" w:rsidRDefault="00C60962">
            <w:pPr>
              <w:rPr>
                <w:sz w:val="24"/>
              </w:rPr>
            </w:pPr>
          </w:p>
          <w:p w14:paraId="0B055E42" w14:textId="77777777" w:rsidR="00C60962" w:rsidRDefault="00C60962">
            <w:pPr>
              <w:rPr>
                <w:sz w:val="24"/>
              </w:rPr>
            </w:pPr>
          </w:p>
          <w:p w14:paraId="6512A1BF" w14:textId="77777777" w:rsidR="00C60962" w:rsidRDefault="00C60962">
            <w:pPr>
              <w:rPr>
                <w:sz w:val="24"/>
              </w:rPr>
            </w:pPr>
          </w:p>
          <w:p w14:paraId="73D04603" w14:textId="77777777" w:rsidR="00C60962" w:rsidRDefault="00C60962">
            <w:pPr>
              <w:rPr>
                <w:sz w:val="24"/>
              </w:rPr>
            </w:pPr>
          </w:p>
          <w:p w14:paraId="258B817A" w14:textId="77777777" w:rsidR="00C60962" w:rsidRDefault="00C60962">
            <w:pPr>
              <w:rPr>
                <w:sz w:val="24"/>
              </w:rPr>
            </w:pPr>
          </w:p>
          <w:p w14:paraId="56569DEF" w14:textId="77777777" w:rsidR="00C60962" w:rsidRDefault="00C60962">
            <w:pPr>
              <w:rPr>
                <w:sz w:val="24"/>
              </w:rPr>
            </w:pPr>
          </w:p>
          <w:p w14:paraId="2A1E1676" w14:textId="77777777" w:rsidR="00C60962" w:rsidRDefault="00C60962">
            <w:pPr>
              <w:rPr>
                <w:sz w:val="24"/>
              </w:rPr>
            </w:pPr>
          </w:p>
          <w:p w14:paraId="3E680A69" w14:textId="77777777" w:rsidR="00C60962" w:rsidRDefault="00C60962">
            <w:pPr>
              <w:rPr>
                <w:sz w:val="24"/>
              </w:rPr>
            </w:pPr>
          </w:p>
          <w:p w14:paraId="7F08132F" w14:textId="77777777" w:rsidR="00C60962" w:rsidRDefault="00C60962">
            <w:pPr>
              <w:rPr>
                <w:sz w:val="24"/>
              </w:rPr>
            </w:pPr>
          </w:p>
          <w:p w14:paraId="28579FC6" w14:textId="77777777" w:rsidR="00C60962" w:rsidRDefault="00C60962">
            <w:pPr>
              <w:rPr>
                <w:sz w:val="24"/>
              </w:rPr>
            </w:pPr>
          </w:p>
          <w:p w14:paraId="51A72960" w14:textId="77777777" w:rsidR="00C60962" w:rsidRDefault="00C60962">
            <w:pPr>
              <w:rPr>
                <w:sz w:val="24"/>
              </w:rPr>
            </w:pPr>
          </w:p>
          <w:p w14:paraId="28B7A1AF" w14:textId="77777777" w:rsidR="00C60962" w:rsidRDefault="00C60962">
            <w:pPr>
              <w:rPr>
                <w:sz w:val="24"/>
              </w:rPr>
            </w:pPr>
          </w:p>
        </w:tc>
      </w:tr>
    </w:tbl>
    <w:p w14:paraId="0848F1DE" w14:textId="77777777" w:rsidR="00C60962" w:rsidRDefault="00C60962">
      <w:pPr>
        <w:rPr>
          <w:vanish/>
        </w:rPr>
      </w:pPr>
    </w:p>
    <w:tbl>
      <w:tblPr>
        <w:tblpPr w:leftFromText="180" w:rightFromText="180" w:vertAnchor="text" w:horzAnchor="margin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9"/>
      </w:tblGrid>
      <w:tr w:rsidR="00C60962" w14:paraId="6D445825" w14:textId="77777777">
        <w:trPr>
          <w:trHeight w:val="3109"/>
        </w:trPr>
        <w:tc>
          <w:tcPr>
            <w:tcW w:w="8689" w:type="dxa"/>
          </w:tcPr>
          <w:p w14:paraId="0675C1AB" w14:textId="77777777" w:rsidR="00C60962" w:rsidRDefault="00031B42"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四、审核意见</w:t>
            </w:r>
          </w:p>
          <w:p w14:paraId="63235CE3" w14:textId="77777777" w:rsidR="00C60962" w:rsidRDefault="00031B4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1.</w:t>
            </w:r>
            <w:r>
              <w:rPr>
                <w:rFonts w:hint="eastAsia"/>
                <w:sz w:val="28"/>
              </w:rPr>
              <w:t>项目执行单位审核意见</w:t>
            </w:r>
          </w:p>
          <w:p w14:paraId="6A58FC78" w14:textId="77777777" w:rsidR="00C60962" w:rsidRDefault="00C60962">
            <w:pPr>
              <w:rPr>
                <w:sz w:val="24"/>
              </w:rPr>
            </w:pPr>
          </w:p>
          <w:p w14:paraId="3AAF8524" w14:textId="77777777" w:rsidR="00C60962" w:rsidRDefault="00031B42">
            <w:pPr>
              <w:ind w:firstLineChars="295" w:firstLine="826"/>
              <w:rPr>
                <w:sz w:val="28"/>
              </w:rPr>
            </w:pPr>
            <w:r>
              <w:rPr>
                <w:rFonts w:hint="eastAsia"/>
                <w:sz w:val="28"/>
              </w:rPr>
              <w:t>项目负责人对项目执行过程负有全责。</w:t>
            </w:r>
          </w:p>
          <w:p w14:paraId="772495D8" w14:textId="77777777" w:rsidR="00C60962" w:rsidRDefault="00031B42">
            <w:pPr>
              <w:wordWrap w:val="0"/>
              <w:ind w:firstLineChars="295" w:firstLine="826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签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章</w:t>
            </w:r>
            <w:r>
              <w:rPr>
                <w:rFonts w:hint="eastAsia"/>
                <w:sz w:val="28"/>
              </w:rPr>
              <w:t xml:space="preserve">         </w:t>
            </w:r>
          </w:p>
          <w:p w14:paraId="315D5245" w14:textId="77777777" w:rsidR="00C60962" w:rsidRDefault="00031B42">
            <w:pPr>
              <w:ind w:firstLineChars="295" w:firstLine="826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60962" w14:paraId="775F53CA" w14:textId="77777777">
        <w:trPr>
          <w:trHeight w:val="2285"/>
        </w:trPr>
        <w:tc>
          <w:tcPr>
            <w:tcW w:w="8689" w:type="dxa"/>
          </w:tcPr>
          <w:p w14:paraId="163E96F9" w14:textId="77777777" w:rsidR="00C60962" w:rsidRDefault="00031B4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2.</w:t>
            </w:r>
            <w:r>
              <w:rPr>
                <w:rFonts w:hint="eastAsia"/>
                <w:sz w:val="28"/>
              </w:rPr>
              <w:t>教育基金会工作办公室审查意见</w:t>
            </w:r>
          </w:p>
          <w:p w14:paraId="3494E77E" w14:textId="77777777" w:rsidR="00C60962" w:rsidRDefault="00C60962">
            <w:pPr>
              <w:rPr>
                <w:sz w:val="24"/>
              </w:rPr>
            </w:pPr>
          </w:p>
          <w:p w14:paraId="29CFF297" w14:textId="77777777" w:rsidR="00C60962" w:rsidRDefault="00C60962">
            <w:pPr>
              <w:rPr>
                <w:sz w:val="24"/>
              </w:rPr>
            </w:pPr>
          </w:p>
          <w:p w14:paraId="5D26C347" w14:textId="77777777" w:rsidR="00C60962" w:rsidRDefault="00C60962">
            <w:pPr>
              <w:rPr>
                <w:sz w:val="24"/>
              </w:rPr>
            </w:pPr>
          </w:p>
          <w:p w14:paraId="4BBDD5CF" w14:textId="77777777" w:rsidR="00C60962" w:rsidRDefault="00C60962">
            <w:pPr>
              <w:rPr>
                <w:sz w:val="24"/>
              </w:rPr>
            </w:pPr>
          </w:p>
          <w:p w14:paraId="0BF8CFAC" w14:textId="77777777" w:rsidR="00C60962" w:rsidRDefault="00031B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60962" w14:paraId="7EC76C06" w14:textId="77777777">
        <w:trPr>
          <w:trHeight w:val="2647"/>
        </w:trPr>
        <w:tc>
          <w:tcPr>
            <w:tcW w:w="8689" w:type="dxa"/>
          </w:tcPr>
          <w:p w14:paraId="09E5676A" w14:textId="77777777" w:rsidR="00C60962" w:rsidRDefault="00031B4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3.</w:t>
            </w:r>
            <w:r>
              <w:rPr>
                <w:rFonts w:hint="eastAsia"/>
                <w:sz w:val="28"/>
              </w:rPr>
              <w:t>教育基金会秘书长审批意见</w:t>
            </w:r>
          </w:p>
          <w:p w14:paraId="068B43D5" w14:textId="77777777" w:rsidR="00C60962" w:rsidRDefault="00C60962">
            <w:pPr>
              <w:rPr>
                <w:sz w:val="24"/>
              </w:rPr>
            </w:pPr>
          </w:p>
          <w:p w14:paraId="1436E1D4" w14:textId="77777777" w:rsidR="00C60962" w:rsidRDefault="00C60962">
            <w:pPr>
              <w:rPr>
                <w:sz w:val="24"/>
              </w:rPr>
            </w:pPr>
          </w:p>
          <w:p w14:paraId="28BF0E25" w14:textId="77777777" w:rsidR="00C60962" w:rsidRDefault="00C60962">
            <w:pPr>
              <w:rPr>
                <w:sz w:val="24"/>
              </w:rPr>
            </w:pPr>
          </w:p>
          <w:p w14:paraId="0866C8F0" w14:textId="77777777" w:rsidR="00C60962" w:rsidRDefault="00C60962">
            <w:pPr>
              <w:rPr>
                <w:sz w:val="24"/>
              </w:rPr>
            </w:pPr>
          </w:p>
          <w:p w14:paraId="123D8741" w14:textId="77777777" w:rsidR="00C60962" w:rsidRDefault="00C60962">
            <w:pPr>
              <w:rPr>
                <w:sz w:val="24"/>
              </w:rPr>
            </w:pPr>
          </w:p>
          <w:p w14:paraId="24B0303A" w14:textId="77777777" w:rsidR="00C60962" w:rsidRDefault="00031B4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60962" w14:paraId="027C8A7A" w14:textId="77777777">
        <w:trPr>
          <w:trHeight w:val="2847"/>
        </w:trPr>
        <w:tc>
          <w:tcPr>
            <w:tcW w:w="8689" w:type="dxa"/>
          </w:tcPr>
          <w:p w14:paraId="4E9EF563" w14:textId="77777777" w:rsidR="00C60962" w:rsidRDefault="00031B42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rFonts w:hint="eastAsia"/>
                <w:sz w:val="28"/>
              </w:rPr>
              <w:t>.</w:t>
            </w:r>
            <w:r>
              <w:rPr>
                <w:rFonts w:hint="eastAsia"/>
                <w:sz w:val="28"/>
              </w:rPr>
              <w:t>教育基金会理事长审批意见</w:t>
            </w:r>
          </w:p>
          <w:p w14:paraId="220532D6" w14:textId="77777777" w:rsidR="00C60962" w:rsidRDefault="00C60962">
            <w:pPr>
              <w:rPr>
                <w:sz w:val="24"/>
              </w:rPr>
            </w:pPr>
          </w:p>
          <w:p w14:paraId="54DE39F3" w14:textId="77777777" w:rsidR="00C60962" w:rsidRDefault="00C60962">
            <w:pPr>
              <w:rPr>
                <w:sz w:val="24"/>
              </w:rPr>
            </w:pPr>
          </w:p>
          <w:p w14:paraId="6A24BBB4" w14:textId="77777777" w:rsidR="00C60962" w:rsidRDefault="00C60962">
            <w:pPr>
              <w:rPr>
                <w:sz w:val="24"/>
              </w:rPr>
            </w:pPr>
          </w:p>
          <w:p w14:paraId="50833503" w14:textId="77777777" w:rsidR="00C60962" w:rsidRDefault="00C60962">
            <w:pPr>
              <w:rPr>
                <w:sz w:val="24"/>
              </w:rPr>
            </w:pPr>
          </w:p>
          <w:p w14:paraId="538A8F9E" w14:textId="77777777" w:rsidR="00C60962" w:rsidRDefault="00C60962">
            <w:pPr>
              <w:rPr>
                <w:sz w:val="24"/>
              </w:rPr>
            </w:pPr>
          </w:p>
          <w:p w14:paraId="79719245" w14:textId="77777777" w:rsidR="00C60962" w:rsidRDefault="00031B4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60962" w14:paraId="77A0A1AB" w14:textId="77777777">
        <w:trPr>
          <w:trHeight w:val="1785"/>
        </w:trPr>
        <w:tc>
          <w:tcPr>
            <w:tcW w:w="8689" w:type="dxa"/>
          </w:tcPr>
          <w:p w14:paraId="66787BE8" w14:textId="77777777" w:rsidR="00C60962" w:rsidRDefault="00031B42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rFonts w:hint="eastAsia"/>
                <w:sz w:val="28"/>
              </w:rPr>
              <w:t>.</w:t>
            </w:r>
            <w:r>
              <w:rPr>
                <w:rFonts w:hint="eastAsia"/>
                <w:sz w:val="28"/>
              </w:rPr>
              <w:t>备注</w:t>
            </w:r>
          </w:p>
          <w:p w14:paraId="26F6F31D" w14:textId="77777777" w:rsidR="00C60962" w:rsidRDefault="00C60962">
            <w:pPr>
              <w:rPr>
                <w:sz w:val="28"/>
              </w:rPr>
            </w:pPr>
          </w:p>
          <w:p w14:paraId="55337E30" w14:textId="77777777" w:rsidR="00C60962" w:rsidRDefault="00C60962">
            <w:pPr>
              <w:rPr>
                <w:sz w:val="28"/>
              </w:rPr>
            </w:pPr>
          </w:p>
        </w:tc>
      </w:tr>
    </w:tbl>
    <w:p w14:paraId="2CDCB156" w14:textId="77777777" w:rsidR="00C60962" w:rsidRDefault="00031B42">
      <w:r>
        <w:rPr>
          <w:rFonts w:hint="eastAsia"/>
        </w:rPr>
        <w:t xml:space="preserve"> </w:t>
      </w:r>
    </w:p>
    <w:sectPr w:rsidR="00C60962">
      <w:footerReference w:type="default" r:id="rId7"/>
      <w:pgSz w:w="11906" w:h="16838"/>
      <w:pgMar w:top="1440" w:right="1797" w:bottom="1440" w:left="1588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52E33" w14:textId="77777777" w:rsidR="008E4AB2" w:rsidRDefault="008E4AB2">
      <w:r>
        <w:separator/>
      </w:r>
    </w:p>
  </w:endnote>
  <w:endnote w:type="continuationSeparator" w:id="0">
    <w:p w14:paraId="710F4103" w14:textId="77777777" w:rsidR="008E4AB2" w:rsidRDefault="008E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1F4EB" w14:textId="77777777" w:rsidR="00C60962" w:rsidRDefault="00031B4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2DED4778" w14:textId="77777777" w:rsidR="00C60962" w:rsidRDefault="00C609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79F53" w14:textId="77777777" w:rsidR="008E4AB2" w:rsidRDefault="008E4AB2">
      <w:r>
        <w:separator/>
      </w:r>
    </w:p>
  </w:footnote>
  <w:footnote w:type="continuationSeparator" w:id="0">
    <w:p w14:paraId="553152B1" w14:textId="77777777" w:rsidR="008E4AB2" w:rsidRDefault="008E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45B40"/>
    <w:multiLevelType w:val="multilevel"/>
    <w:tmpl w:val="2C045B40"/>
    <w:lvl w:ilvl="0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16C"/>
    <w:rsid w:val="000017B7"/>
    <w:rsid w:val="00031B42"/>
    <w:rsid w:val="000360A3"/>
    <w:rsid w:val="00082CBF"/>
    <w:rsid w:val="00096CFA"/>
    <w:rsid w:val="000A75A5"/>
    <w:rsid w:val="000B6577"/>
    <w:rsid w:val="000C717F"/>
    <w:rsid w:val="000D01D3"/>
    <w:rsid w:val="00147F67"/>
    <w:rsid w:val="00172500"/>
    <w:rsid w:val="00172A27"/>
    <w:rsid w:val="00174890"/>
    <w:rsid w:val="001864DE"/>
    <w:rsid w:val="001B56D4"/>
    <w:rsid w:val="001C12B8"/>
    <w:rsid w:val="001E52CA"/>
    <w:rsid w:val="00210B4F"/>
    <w:rsid w:val="00212EC3"/>
    <w:rsid w:val="00223643"/>
    <w:rsid w:val="00242E3D"/>
    <w:rsid w:val="00254AC4"/>
    <w:rsid w:val="0026212D"/>
    <w:rsid w:val="002658AB"/>
    <w:rsid w:val="00272EA5"/>
    <w:rsid w:val="002C39E8"/>
    <w:rsid w:val="002F3215"/>
    <w:rsid w:val="00335B1B"/>
    <w:rsid w:val="003370D2"/>
    <w:rsid w:val="003540A3"/>
    <w:rsid w:val="00364839"/>
    <w:rsid w:val="0036707E"/>
    <w:rsid w:val="00372681"/>
    <w:rsid w:val="00373391"/>
    <w:rsid w:val="00381622"/>
    <w:rsid w:val="0038168C"/>
    <w:rsid w:val="00384ECC"/>
    <w:rsid w:val="00394CD6"/>
    <w:rsid w:val="003A26A9"/>
    <w:rsid w:val="003B4AC7"/>
    <w:rsid w:val="003E6419"/>
    <w:rsid w:val="003F42CB"/>
    <w:rsid w:val="00432EE8"/>
    <w:rsid w:val="004520AC"/>
    <w:rsid w:val="004538E9"/>
    <w:rsid w:val="0046078F"/>
    <w:rsid w:val="00470948"/>
    <w:rsid w:val="00485123"/>
    <w:rsid w:val="004B5F55"/>
    <w:rsid w:val="004F1B9D"/>
    <w:rsid w:val="00502D37"/>
    <w:rsid w:val="0054190D"/>
    <w:rsid w:val="00581F32"/>
    <w:rsid w:val="005A6F83"/>
    <w:rsid w:val="005B33A3"/>
    <w:rsid w:val="005E273A"/>
    <w:rsid w:val="005E362A"/>
    <w:rsid w:val="005F4690"/>
    <w:rsid w:val="00601561"/>
    <w:rsid w:val="00607E61"/>
    <w:rsid w:val="006260AE"/>
    <w:rsid w:val="00632F53"/>
    <w:rsid w:val="00633938"/>
    <w:rsid w:val="00676491"/>
    <w:rsid w:val="00691510"/>
    <w:rsid w:val="00692B56"/>
    <w:rsid w:val="006933FA"/>
    <w:rsid w:val="006953F3"/>
    <w:rsid w:val="006B33F0"/>
    <w:rsid w:val="00701C68"/>
    <w:rsid w:val="00705270"/>
    <w:rsid w:val="007101A9"/>
    <w:rsid w:val="00710DD5"/>
    <w:rsid w:val="00711E8C"/>
    <w:rsid w:val="00741277"/>
    <w:rsid w:val="007546E3"/>
    <w:rsid w:val="00755180"/>
    <w:rsid w:val="00773653"/>
    <w:rsid w:val="00785C53"/>
    <w:rsid w:val="0079609B"/>
    <w:rsid w:val="007D11EC"/>
    <w:rsid w:val="007D1E20"/>
    <w:rsid w:val="007D30D1"/>
    <w:rsid w:val="007E4EE6"/>
    <w:rsid w:val="007E7988"/>
    <w:rsid w:val="007F17F4"/>
    <w:rsid w:val="007F7DCD"/>
    <w:rsid w:val="00804900"/>
    <w:rsid w:val="008062BA"/>
    <w:rsid w:val="00806754"/>
    <w:rsid w:val="008A6058"/>
    <w:rsid w:val="008B76B1"/>
    <w:rsid w:val="008C0BEA"/>
    <w:rsid w:val="008D3B6C"/>
    <w:rsid w:val="008E4AB2"/>
    <w:rsid w:val="00904BBB"/>
    <w:rsid w:val="00932A0A"/>
    <w:rsid w:val="00934471"/>
    <w:rsid w:val="009573EF"/>
    <w:rsid w:val="009712EB"/>
    <w:rsid w:val="00972450"/>
    <w:rsid w:val="009870F3"/>
    <w:rsid w:val="009967D3"/>
    <w:rsid w:val="009A6A88"/>
    <w:rsid w:val="009D6B91"/>
    <w:rsid w:val="009E7EC4"/>
    <w:rsid w:val="00A23F20"/>
    <w:rsid w:val="00A43566"/>
    <w:rsid w:val="00A43C03"/>
    <w:rsid w:val="00A50310"/>
    <w:rsid w:val="00A522C1"/>
    <w:rsid w:val="00A75D92"/>
    <w:rsid w:val="00A9624F"/>
    <w:rsid w:val="00AA67E4"/>
    <w:rsid w:val="00AD1E76"/>
    <w:rsid w:val="00AD7F7F"/>
    <w:rsid w:val="00AF1760"/>
    <w:rsid w:val="00B143F4"/>
    <w:rsid w:val="00B177AA"/>
    <w:rsid w:val="00B45BF0"/>
    <w:rsid w:val="00B53B86"/>
    <w:rsid w:val="00B90F4C"/>
    <w:rsid w:val="00BC246D"/>
    <w:rsid w:val="00BF07CD"/>
    <w:rsid w:val="00BF5F96"/>
    <w:rsid w:val="00C2163D"/>
    <w:rsid w:val="00C24094"/>
    <w:rsid w:val="00C36C19"/>
    <w:rsid w:val="00C519CA"/>
    <w:rsid w:val="00C60962"/>
    <w:rsid w:val="00C747F1"/>
    <w:rsid w:val="00C74A31"/>
    <w:rsid w:val="00C83EFF"/>
    <w:rsid w:val="00C87FAA"/>
    <w:rsid w:val="00CB0C81"/>
    <w:rsid w:val="00CD4C97"/>
    <w:rsid w:val="00CE05B7"/>
    <w:rsid w:val="00D355DF"/>
    <w:rsid w:val="00D6793B"/>
    <w:rsid w:val="00D738AE"/>
    <w:rsid w:val="00D8121D"/>
    <w:rsid w:val="00D91B4F"/>
    <w:rsid w:val="00DC43C3"/>
    <w:rsid w:val="00DC6DBB"/>
    <w:rsid w:val="00DD691C"/>
    <w:rsid w:val="00DD6BB9"/>
    <w:rsid w:val="00E015E6"/>
    <w:rsid w:val="00E12735"/>
    <w:rsid w:val="00E248F5"/>
    <w:rsid w:val="00E5574E"/>
    <w:rsid w:val="00E74FBB"/>
    <w:rsid w:val="00EA0E2B"/>
    <w:rsid w:val="00EB14F3"/>
    <w:rsid w:val="00EB7D6E"/>
    <w:rsid w:val="00EF257A"/>
    <w:rsid w:val="00EF7ED9"/>
    <w:rsid w:val="00F07BCF"/>
    <w:rsid w:val="00F10E0A"/>
    <w:rsid w:val="00F149F1"/>
    <w:rsid w:val="00F24ABE"/>
    <w:rsid w:val="00F46428"/>
    <w:rsid w:val="00F56D41"/>
    <w:rsid w:val="00F77AF6"/>
    <w:rsid w:val="00F812D3"/>
    <w:rsid w:val="00F869D2"/>
    <w:rsid w:val="00FB1134"/>
    <w:rsid w:val="00FD7AC8"/>
    <w:rsid w:val="00FF4B04"/>
    <w:rsid w:val="188C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11857"/>
  <w15:docId w15:val="{9B9ECAC2-E165-4A08-A1EE-2A840A4F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Pr>
      <w:sz w:val="24"/>
      <w:szCs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Pr>
      <w:b/>
      <w:bCs/>
    </w:rPr>
  </w:style>
  <w:style w:type="character" w:styleId="aa">
    <w:name w:val="page number"/>
    <w:basedOn w:val="a0"/>
  </w:style>
  <w:style w:type="character" w:styleId="ab">
    <w:name w:val="Hyperlink"/>
    <w:rPr>
      <w:color w:val="0563C1"/>
      <w:u w:val="single"/>
    </w:rPr>
  </w:style>
  <w:style w:type="character" w:customStyle="1" w:styleId="ca-31">
    <w:name w:val="ca-31"/>
    <w:rPr>
      <w:rFonts w:ascii="宋体" w:eastAsia="宋体" w:hAnsi="宋体" w:hint="eastAsia"/>
      <w:sz w:val="24"/>
    </w:rPr>
  </w:style>
  <w:style w:type="character" w:customStyle="1" w:styleId="ca-101">
    <w:name w:val="ca-101"/>
    <w:rPr>
      <w:rFonts w:ascii="Times New Roman" w:hAnsi="Times New Roman" w:hint="default"/>
      <w:sz w:val="24"/>
    </w:rPr>
  </w:style>
  <w:style w:type="paragraph" w:customStyle="1" w:styleId="pa-2">
    <w:name w:val="pa-2"/>
    <w:pPr>
      <w:spacing w:line="280" w:lineRule="atLeast"/>
      <w:ind w:firstLine="480"/>
    </w:pPr>
    <w:rPr>
      <w:rFonts w:ascii="宋体" w:hAnsi="宋体"/>
      <w:sz w:val="24"/>
    </w:rPr>
  </w:style>
  <w:style w:type="character" w:customStyle="1" w:styleId="a6">
    <w:name w:val="页眉 字符"/>
    <w:link w:val="a5"/>
    <w:rPr>
      <w:kern w:val="2"/>
      <w:sz w:val="18"/>
    </w:rPr>
  </w:style>
  <w:style w:type="character" w:customStyle="1" w:styleId="a4">
    <w:name w:val="页脚 字符"/>
    <w:link w:val="a3"/>
    <w:uiPriority w:val="99"/>
    <w:rPr>
      <w:kern w:val="2"/>
      <w:sz w:val="18"/>
    </w:rPr>
  </w:style>
  <w:style w:type="paragraph" w:styleId="ac">
    <w:name w:val="No Spacing"/>
    <w:uiPriority w:val="1"/>
    <w:qFormat/>
    <w:pPr>
      <w:widowControl w:val="0"/>
      <w:jc w:val="both"/>
    </w:pPr>
    <w:rPr>
      <w:kern w:val="2"/>
      <w:sz w:val="21"/>
    </w:rPr>
  </w:style>
  <w:style w:type="character" w:customStyle="1" w:styleId="ad"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ji\AppData\Local\Kingsoft\WPS%20Office\12.1.0.22529\office6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Pages>4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pc</dc:creator>
  <cp:lastModifiedBy>Xiaoyang潇洋 Duan段</cp:lastModifiedBy>
  <cp:revision>5</cp:revision>
  <cp:lastPrinted>2010-12-01T02:26:00Z</cp:lastPrinted>
  <dcterms:created xsi:type="dcterms:W3CDTF">2025-09-22T08:44:00Z</dcterms:created>
  <dcterms:modified xsi:type="dcterms:W3CDTF">2025-09-23T00:39:00Z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GrammarlyDocumentId">
    <vt:lpwstr>f3d76271553a3b505c347bb9a206b92321021451e30c7ad2ca6ed8c236ad5f38</vt:lpwstr>
  </property>
  <property fmtid="{D5CDD505-2E9C-101B-9397-08002B2CF9AE}" pid="4" name="KSOTemplateDocerSaveRecord">
    <vt:lpwstr>eyJoZGlkIjoiMzEwNTM5NzYwMDRjMzkwZTVkZjY2ODkwMGIxNGU0OTUiLCJ1c2VySWQiOiIzNTcwNzU2MDUifQ==</vt:lpwstr>
  </property>
  <property fmtid="{D5CDD505-2E9C-101B-9397-08002B2CF9AE}" pid="5" name="ICV">
    <vt:lpwstr>28A6DD0B408B4E208FE071979C607D66_13</vt:lpwstr>
  </property>
</Properties>
</file>